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84" w:rsidRPr="00900719" w:rsidRDefault="00F86B84" w:rsidP="001E322F">
      <w:pPr>
        <w:spacing w:line="240" w:lineRule="auto"/>
        <w:jc w:val="center"/>
        <w:rPr>
          <w:b/>
          <w:i/>
          <w:sz w:val="28"/>
          <w:szCs w:val="28"/>
        </w:rPr>
      </w:pPr>
      <w:r w:rsidRPr="00900719">
        <w:rPr>
          <w:b/>
          <w:i/>
          <w:sz w:val="28"/>
          <w:szCs w:val="28"/>
        </w:rPr>
        <w:t>Сценарий дня урожая 2018</w:t>
      </w:r>
    </w:p>
    <w:p w:rsidR="00F86B84" w:rsidRPr="00900719" w:rsidRDefault="00F86B84" w:rsidP="001E322F">
      <w:pPr>
        <w:spacing w:line="240" w:lineRule="auto"/>
        <w:jc w:val="center"/>
        <w:rPr>
          <w:b/>
          <w:sz w:val="28"/>
          <w:szCs w:val="28"/>
        </w:rPr>
      </w:pPr>
      <w:r w:rsidRPr="00900719">
        <w:rPr>
          <w:b/>
          <w:sz w:val="28"/>
          <w:szCs w:val="28"/>
        </w:rPr>
        <w:t>В Краснозерском районе</w:t>
      </w:r>
    </w:p>
    <w:p w:rsidR="00F86B84" w:rsidRPr="00900719" w:rsidRDefault="00F86B84" w:rsidP="001E322F">
      <w:pPr>
        <w:spacing w:line="240" w:lineRule="auto"/>
        <w:jc w:val="center"/>
        <w:rPr>
          <w:sz w:val="24"/>
          <w:szCs w:val="24"/>
        </w:rPr>
      </w:pPr>
      <w:r w:rsidRPr="00900719">
        <w:rPr>
          <w:sz w:val="24"/>
          <w:szCs w:val="24"/>
        </w:rPr>
        <w:t xml:space="preserve"> В зале негромко звучит музыка. На экране </w:t>
      </w:r>
      <w:r w:rsidRPr="00900719">
        <w:rPr>
          <w:sz w:val="24"/>
          <w:szCs w:val="24"/>
          <w:u w:val="single"/>
        </w:rPr>
        <w:t>слова приветствия участникам мероприятия.</w:t>
      </w:r>
    </w:p>
    <w:p w:rsidR="00F86B84" w:rsidRPr="00900719" w:rsidRDefault="00F86B84" w:rsidP="001E322F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i/>
          <w:sz w:val="24"/>
          <w:szCs w:val="24"/>
        </w:rPr>
        <w:t xml:space="preserve">Гаснет свет. Звучат позывные.  </w:t>
      </w:r>
    </w:p>
    <w:p w:rsidR="00F86B84" w:rsidRPr="00900719" w:rsidRDefault="00F86B84" w:rsidP="001E322F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i/>
          <w:sz w:val="24"/>
          <w:szCs w:val="24"/>
        </w:rPr>
        <w:t>На экране видео. Кадры природы, панорама утра на реке.</w:t>
      </w:r>
    </w:p>
    <w:p w:rsidR="00F86B84" w:rsidRPr="00900719" w:rsidRDefault="00F86B84" w:rsidP="00900719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i/>
          <w:sz w:val="24"/>
          <w:szCs w:val="24"/>
        </w:rPr>
        <w:t>Звучит закадровый голос: читающий стихи о Сибири.</w:t>
      </w:r>
    </w:p>
    <w:p w:rsidR="00F86B84" w:rsidRPr="00900719" w:rsidRDefault="00F86B84" w:rsidP="00900719">
      <w:pPr>
        <w:pStyle w:val="NoSpacing"/>
        <w:numPr>
          <w:ilvl w:val="0"/>
          <w:numId w:val="1"/>
        </w:numPr>
        <w:tabs>
          <w:tab w:val="clear" w:pos="720"/>
          <w:tab w:val="left" w:pos="180"/>
        </w:tabs>
        <w:ind w:left="360" w:firstLine="0"/>
        <w:rPr>
          <w:rFonts w:ascii="Times New Roman" w:hAnsi="Times New Roman"/>
          <w:b/>
          <w:i/>
          <w:sz w:val="24"/>
          <w:szCs w:val="24"/>
        </w:rPr>
      </w:pPr>
      <w:r w:rsidRPr="00900719">
        <w:rPr>
          <w:rFonts w:ascii="Times New Roman" w:hAnsi="Times New Roman"/>
          <w:b/>
          <w:sz w:val="24"/>
          <w:szCs w:val="24"/>
        </w:rPr>
        <w:t xml:space="preserve">сл. З. Безызвестных, муз. В. Лопарёва </w:t>
      </w:r>
      <w:r w:rsidRPr="00900719">
        <w:rPr>
          <w:rFonts w:ascii="Times New Roman" w:hAnsi="Times New Roman"/>
          <w:b/>
          <w:i/>
          <w:sz w:val="24"/>
          <w:szCs w:val="24"/>
        </w:rPr>
        <w:t xml:space="preserve"> «Здесь лишь ветры трубили»- </w:t>
      </w:r>
      <w:r w:rsidRPr="00900719">
        <w:rPr>
          <w:rFonts w:ascii="Times New Roman" w:hAnsi="Times New Roman"/>
          <w:i/>
          <w:sz w:val="24"/>
          <w:szCs w:val="24"/>
        </w:rPr>
        <w:t>исп. школьный хор и анс. «Гусельки» рук. Шульгина Н.А.</w:t>
      </w:r>
    </w:p>
    <w:p w:rsidR="00F86B84" w:rsidRPr="00900719" w:rsidRDefault="00F86B84" w:rsidP="00657E08">
      <w:pPr>
        <w:pStyle w:val="NoSpacing"/>
        <w:rPr>
          <w:rFonts w:ascii="Times New Roman" w:hAnsi="Times New Roman"/>
          <w:sz w:val="24"/>
          <w:szCs w:val="24"/>
        </w:rPr>
      </w:pPr>
      <w:r w:rsidRPr="00900719">
        <w:rPr>
          <w:rFonts w:ascii="Times New Roman" w:hAnsi="Times New Roman"/>
          <w:i/>
          <w:sz w:val="24"/>
          <w:szCs w:val="24"/>
        </w:rPr>
        <w:t xml:space="preserve">-  В центре сцены танцевальная картинка («Вдохновение»). </w:t>
      </w:r>
    </w:p>
    <w:p w:rsidR="00F86B84" w:rsidRPr="00900719" w:rsidRDefault="00F86B84" w:rsidP="001E322F">
      <w:pPr>
        <w:pStyle w:val="NoSpacing"/>
        <w:rPr>
          <w:sz w:val="24"/>
          <w:szCs w:val="24"/>
        </w:rPr>
      </w:pPr>
      <w:r w:rsidRPr="00900719">
        <w:rPr>
          <w:rFonts w:ascii="Times New Roman" w:hAnsi="Times New Roman"/>
          <w:i/>
          <w:sz w:val="24"/>
          <w:szCs w:val="24"/>
        </w:rPr>
        <w:t>- Звучат слова приветствия участников праздника</w:t>
      </w:r>
      <w:r w:rsidRPr="00900719">
        <w:rPr>
          <w:sz w:val="24"/>
          <w:szCs w:val="24"/>
        </w:rPr>
        <w:t xml:space="preserve"> , </w:t>
      </w:r>
      <w:r w:rsidRPr="00900719">
        <w:rPr>
          <w:i/>
          <w:sz w:val="24"/>
          <w:szCs w:val="24"/>
        </w:rPr>
        <w:t>с</w:t>
      </w:r>
      <w:r w:rsidRPr="00900719">
        <w:rPr>
          <w:rFonts w:ascii="Times New Roman" w:hAnsi="Times New Roman"/>
          <w:i/>
          <w:sz w:val="24"/>
          <w:szCs w:val="24"/>
        </w:rPr>
        <w:t>тихи о труде хлебороба.</w:t>
      </w:r>
      <w:r w:rsidRPr="00900719">
        <w:rPr>
          <w:sz w:val="24"/>
          <w:szCs w:val="24"/>
        </w:rPr>
        <w:t xml:space="preserve"> </w:t>
      </w:r>
    </w:p>
    <w:p w:rsidR="00F86B84" w:rsidRPr="00900719" w:rsidRDefault="00F86B84" w:rsidP="00657E08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900719">
        <w:rPr>
          <w:rFonts w:ascii="Times New Roman" w:hAnsi="Times New Roman"/>
          <w:i/>
          <w:sz w:val="24"/>
          <w:szCs w:val="24"/>
          <w:u w:val="single"/>
        </w:rPr>
        <w:t xml:space="preserve">- Трибуна и микрофон для выступления: </w:t>
      </w:r>
      <w:r w:rsidRPr="00900719">
        <w:rPr>
          <w:rFonts w:ascii="Times New Roman" w:hAnsi="Times New Roman"/>
          <w:sz w:val="24"/>
          <w:szCs w:val="24"/>
        </w:rPr>
        <w:t>Глава Краснозерского района Александр Викторович Баев!</w:t>
      </w:r>
      <w:bookmarkStart w:id="0" w:name="_GoBack"/>
      <w:bookmarkEnd w:id="0"/>
      <w:r w:rsidRPr="00900719">
        <w:rPr>
          <w:rFonts w:ascii="Times New Roman" w:hAnsi="Times New Roman"/>
          <w:sz w:val="24"/>
          <w:szCs w:val="24"/>
        </w:rPr>
        <w:t xml:space="preserve"> </w:t>
      </w:r>
      <w:r w:rsidRPr="00900719">
        <w:rPr>
          <w:rFonts w:ascii="Times New Roman" w:hAnsi="Times New Roman"/>
          <w:i/>
          <w:sz w:val="24"/>
          <w:szCs w:val="24"/>
        </w:rPr>
        <w:t>(доклад главы)</w:t>
      </w:r>
    </w:p>
    <w:p w:rsidR="00F86B84" w:rsidRPr="00900719" w:rsidRDefault="00F86B84" w:rsidP="00657E08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900719">
        <w:rPr>
          <w:rFonts w:ascii="Times New Roman" w:hAnsi="Times New Roman"/>
          <w:sz w:val="24"/>
          <w:szCs w:val="24"/>
        </w:rPr>
        <w:t xml:space="preserve">- </w:t>
      </w:r>
      <w:r w:rsidRPr="00900719">
        <w:rPr>
          <w:rFonts w:ascii="Times New Roman" w:hAnsi="Times New Roman"/>
          <w:i/>
          <w:sz w:val="24"/>
          <w:szCs w:val="24"/>
        </w:rPr>
        <w:t xml:space="preserve">Далее приглашаются выступающие из области, представители правительства. Выступление и </w:t>
      </w:r>
      <w:r w:rsidRPr="00900719">
        <w:rPr>
          <w:rFonts w:ascii="Times New Roman" w:hAnsi="Times New Roman"/>
          <w:b/>
          <w:i/>
          <w:sz w:val="24"/>
          <w:szCs w:val="24"/>
          <w:u w:val="single"/>
        </w:rPr>
        <w:t xml:space="preserve">вручение областных министерских грамот и писем. </w:t>
      </w:r>
    </w:p>
    <w:p w:rsidR="00F86B84" w:rsidRPr="00900719" w:rsidRDefault="00F86B84" w:rsidP="001E322F">
      <w:pPr>
        <w:shd w:val="clear" w:color="auto" w:fill="FFFFFF"/>
        <w:tabs>
          <w:tab w:val="center" w:pos="531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b/>
          <w:i/>
          <w:sz w:val="24"/>
          <w:szCs w:val="24"/>
        </w:rPr>
        <w:t>2</w:t>
      </w:r>
      <w:r w:rsidRPr="00900719">
        <w:rPr>
          <w:rFonts w:ascii="Times New Roman" w:hAnsi="Times New Roman"/>
          <w:i/>
          <w:sz w:val="24"/>
          <w:szCs w:val="24"/>
        </w:rPr>
        <w:t xml:space="preserve">. </w:t>
      </w:r>
      <w:r w:rsidRPr="00900719">
        <w:rPr>
          <w:rFonts w:ascii="Times New Roman" w:hAnsi="Times New Roman"/>
          <w:b/>
          <w:i/>
          <w:sz w:val="24"/>
          <w:szCs w:val="24"/>
        </w:rPr>
        <w:t xml:space="preserve">Шумят хлеба – </w:t>
      </w:r>
      <w:r w:rsidRPr="00900719">
        <w:rPr>
          <w:rFonts w:ascii="Times New Roman" w:hAnsi="Times New Roman"/>
          <w:i/>
          <w:sz w:val="24"/>
          <w:szCs w:val="24"/>
        </w:rPr>
        <w:t>Веселовское.</w:t>
      </w:r>
    </w:p>
    <w:p w:rsidR="00F86B84" w:rsidRPr="00900719" w:rsidRDefault="00F86B84" w:rsidP="001E322F">
      <w:pPr>
        <w:shd w:val="clear" w:color="auto" w:fill="FFFFFF"/>
        <w:tabs>
          <w:tab w:val="center" w:pos="531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b/>
          <w:i/>
          <w:sz w:val="24"/>
          <w:szCs w:val="24"/>
        </w:rPr>
        <w:t>3. Танец -</w:t>
      </w:r>
      <w:r w:rsidRPr="00900719">
        <w:rPr>
          <w:rFonts w:ascii="Times New Roman" w:hAnsi="Times New Roman"/>
          <w:i/>
          <w:sz w:val="24"/>
          <w:szCs w:val="24"/>
        </w:rPr>
        <w:t xml:space="preserve"> «Березка» - рук. Богданова Н.В., КДК.</w:t>
      </w:r>
    </w:p>
    <w:p w:rsidR="00F86B84" w:rsidRPr="00900719" w:rsidRDefault="00F86B84" w:rsidP="001E322F">
      <w:pPr>
        <w:pStyle w:val="NoSpacing"/>
        <w:rPr>
          <w:sz w:val="24"/>
          <w:szCs w:val="24"/>
        </w:rPr>
      </w:pPr>
    </w:p>
    <w:p w:rsidR="00F86B84" w:rsidRPr="00900719" w:rsidRDefault="00F86B84" w:rsidP="00657E08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i/>
          <w:sz w:val="24"/>
          <w:szCs w:val="24"/>
        </w:rPr>
        <w:t>- Выход Ведущих церемонии награждения.</w:t>
      </w:r>
    </w:p>
    <w:p w:rsidR="00F86B84" w:rsidRPr="00900719" w:rsidRDefault="00F86B84" w:rsidP="00657E08">
      <w:pPr>
        <w:spacing w:line="240" w:lineRule="auto"/>
        <w:rPr>
          <w:rFonts w:ascii="Times New Roman" w:hAnsi="Times New Roman"/>
          <w:i/>
          <w:sz w:val="24"/>
          <w:szCs w:val="24"/>
          <w:lang w:eastAsia="ar-SA"/>
        </w:rPr>
      </w:pPr>
      <w:r w:rsidRPr="00900719">
        <w:rPr>
          <w:rFonts w:ascii="Times New Roman" w:hAnsi="Times New Roman"/>
          <w:b/>
          <w:i/>
          <w:sz w:val="24"/>
          <w:szCs w:val="24"/>
          <w:lang w:eastAsia="ar-SA"/>
        </w:rPr>
        <w:t xml:space="preserve">4. «Хлеб всему голова»- анс. </w:t>
      </w:r>
      <w:r w:rsidRPr="00900719">
        <w:rPr>
          <w:rFonts w:ascii="Times New Roman" w:hAnsi="Times New Roman"/>
          <w:i/>
          <w:sz w:val="24"/>
          <w:szCs w:val="24"/>
          <w:lang w:eastAsia="ar-SA"/>
        </w:rPr>
        <w:t xml:space="preserve">«Лейся песня» и «Гусельки» рук.   </w:t>
      </w:r>
    </w:p>
    <w:p w:rsidR="00F86B84" w:rsidRPr="00900719" w:rsidRDefault="00F86B84" w:rsidP="00657E08">
      <w:pPr>
        <w:spacing w:line="240" w:lineRule="auto"/>
        <w:rPr>
          <w:rFonts w:ascii="Times New Roman" w:hAnsi="Times New Roman"/>
          <w:i/>
          <w:sz w:val="24"/>
          <w:szCs w:val="24"/>
          <w:lang w:eastAsia="ar-SA"/>
        </w:rPr>
      </w:pPr>
      <w:r w:rsidRPr="00900719">
        <w:rPr>
          <w:rFonts w:ascii="Times New Roman" w:hAnsi="Times New Roman"/>
          <w:i/>
          <w:sz w:val="24"/>
          <w:szCs w:val="24"/>
          <w:lang w:eastAsia="ar-SA"/>
        </w:rPr>
        <w:t xml:space="preserve">- </w:t>
      </w:r>
      <w:r w:rsidRPr="00900719">
        <w:rPr>
          <w:rFonts w:ascii="Times New Roman" w:hAnsi="Times New Roman"/>
          <w:i/>
          <w:sz w:val="24"/>
          <w:szCs w:val="24"/>
        </w:rPr>
        <w:t xml:space="preserve">На экране «свозь вихри времени, как бы издалека появляется книга «История Краснозерья». </w:t>
      </w:r>
    </w:p>
    <w:p w:rsidR="00F86B84" w:rsidRPr="00900719" w:rsidRDefault="00F86B84" w:rsidP="00657E08">
      <w:pPr>
        <w:pStyle w:val="NoSpacing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i/>
          <w:sz w:val="24"/>
          <w:szCs w:val="24"/>
        </w:rPr>
        <w:t>- Звучат стихи о связи прошлого и будущего.</w:t>
      </w:r>
    </w:p>
    <w:p w:rsidR="00F86B84" w:rsidRPr="00900719" w:rsidRDefault="00F86B84" w:rsidP="00657E08">
      <w:pPr>
        <w:pStyle w:val="NoSpacing"/>
        <w:rPr>
          <w:rFonts w:ascii="Times New Roman" w:hAnsi="Times New Roman"/>
          <w:i/>
          <w:sz w:val="24"/>
          <w:szCs w:val="24"/>
          <w:lang w:eastAsia="ar-SA"/>
        </w:rPr>
      </w:pPr>
      <w:r w:rsidRPr="00900719">
        <w:rPr>
          <w:rFonts w:ascii="Times New Roman" w:hAnsi="Times New Roman"/>
          <w:i/>
          <w:sz w:val="24"/>
          <w:szCs w:val="24"/>
          <w:lang w:eastAsia="ar-SA"/>
        </w:rPr>
        <w:t xml:space="preserve">- На экране </w:t>
      </w:r>
      <w:r w:rsidRPr="00900719"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  <w:t xml:space="preserve">под музыкальную отбивку переворачивается первая страница книги - </w:t>
      </w:r>
      <w:r w:rsidRPr="00900719">
        <w:rPr>
          <w:rFonts w:ascii="Times New Roman" w:hAnsi="Times New Roman"/>
          <w:b/>
          <w:i/>
          <w:sz w:val="24"/>
          <w:szCs w:val="24"/>
          <w:lang w:eastAsia="ar-SA"/>
        </w:rPr>
        <w:t>1933.</w:t>
      </w:r>
      <w:r w:rsidRPr="00900719">
        <w:rPr>
          <w:rFonts w:ascii="Times New Roman" w:hAnsi="Times New Roman"/>
          <w:i/>
          <w:sz w:val="24"/>
          <w:szCs w:val="24"/>
          <w:lang w:eastAsia="ar-SA"/>
        </w:rPr>
        <w:t xml:space="preserve">                     </w:t>
      </w:r>
    </w:p>
    <w:p w:rsidR="00F86B84" w:rsidRPr="00900719" w:rsidRDefault="00F86B84" w:rsidP="00E334E6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900719">
        <w:rPr>
          <w:rFonts w:ascii="Cambria" w:hAnsi="Cambria"/>
          <w:b/>
          <w:sz w:val="24"/>
          <w:szCs w:val="24"/>
        </w:rPr>
        <w:t>5.</w:t>
      </w:r>
      <w:r w:rsidRPr="00900719">
        <w:rPr>
          <w:rFonts w:ascii="Cambria" w:hAnsi="Cambria"/>
          <w:sz w:val="24"/>
          <w:szCs w:val="24"/>
        </w:rPr>
        <w:t xml:space="preserve"> </w:t>
      </w:r>
      <w:r w:rsidRPr="00900719">
        <w:rPr>
          <w:rFonts w:ascii="Times New Roman" w:hAnsi="Times New Roman"/>
          <w:b/>
          <w:i/>
          <w:sz w:val="24"/>
          <w:szCs w:val="24"/>
        </w:rPr>
        <w:t>«Песня о встречном» - Х</w:t>
      </w:r>
      <w:r w:rsidRPr="00900719">
        <w:rPr>
          <w:rFonts w:ascii="Times New Roman" w:hAnsi="Times New Roman"/>
          <w:b/>
          <w:i/>
          <w:sz w:val="24"/>
          <w:szCs w:val="24"/>
          <w:u w:val="single"/>
        </w:rPr>
        <w:t>ореографическая картинка</w:t>
      </w:r>
      <w:r w:rsidRPr="0090071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00719">
        <w:rPr>
          <w:rFonts w:ascii="Times New Roman" w:hAnsi="Times New Roman"/>
          <w:i/>
          <w:sz w:val="24"/>
          <w:szCs w:val="24"/>
        </w:rPr>
        <w:t>- (Колыбелька)</w:t>
      </w:r>
      <w:r w:rsidRPr="0090071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86B84" w:rsidRPr="00900719" w:rsidRDefault="00F86B84" w:rsidP="00E334E6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900719">
        <w:rPr>
          <w:rFonts w:ascii="Times New Roman" w:hAnsi="Times New Roman"/>
          <w:b/>
          <w:sz w:val="24"/>
          <w:szCs w:val="24"/>
        </w:rPr>
        <w:t xml:space="preserve">6. </w:t>
      </w:r>
      <w:r w:rsidRPr="00900719">
        <w:rPr>
          <w:rFonts w:ascii="Times New Roman" w:hAnsi="Times New Roman"/>
          <w:b/>
          <w:i/>
          <w:sz w:val="24"/>
          <w:szCs w:val="24"/>
        </w:rPr>
        <w:t xml:space="preserve">«Гармонист» - </w:t>
      </w:r>
      <w:r w:rsidRPr="00900719">
        <w:rPr>
          <w:rFonts w:ascii="Times New Roman" w:hAnsi="Times New Roman"/>
          <w:i/>
          <w:sz w:val="24"/>
          <w:szCs w:val="24"/>
        </w:rPr>
        <w:t>(Мох.Лог)</w:t>
      </w:r>
    </w:p>
    <w:p w:rsidR="00F86B84" w:rsidRPr="00900719" w:rsidRDefault="00F86B84" w:rsidP="00E334E6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900719">
        <w:rPr>
          <w:rFonts w:ascii="Times New Roman" w:hAnsi="Times New Roman"/>
          <w:b/>
          <w:sz w:val="24"/>
          <w:szCs w:val="24"/>
        </w:rPr>
        <w:t xml:space="preserve">7. </w:t>
      </w:r>
      <w:r w:rsidRPr="00900719">
        <w:rPr>
          <w:rFonts w:ascii="Times New Roman" w:hAnsi="Times New Roman"/>
          <w:b/>
          <w:i/>
          <w:sz w:val="24"/>
          <w:szCs w:val="24"/>
        </w:rPr>
        <w:t xml:space="preserve">«Когда б имел златые горы» </w:t>
      </w:r>
      <w:r w:rsidRPr="00900719">
        <w:rPr>
          <w:rFonts w:ascii="Times New Roman" w:hAnsi="Times New Roman"/>
          <w:i/>
          <w:sz w:val="24"/>
          <w:szCs w:val="24"/>
        </w:rPr>
        <w:t>- (Веселовское)</w:t>
      </w:r>
    </w:p>
    <w:p w:rsidR="00F86B84" w:rsidRPr="00900719" w:rsidRDefault="00F86B84" w:rsidP="001E322F">
      <w:pPr>
        <w:pStyle w:val="NoSpacing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sz w:val="24"/>
          <w:szCs w:val="24"/>
        </w:rPr>
        <w:t xml:space="preserve">- </w:t>
      </w:r>
      <w:r w:rsidRPr="00900719">
        <w:rPr>
          <w:rFonts w:ascii="Times New Roman" w:hAnsi="Times New Roman"/>
          <w:i/>
          <w:sz w:val="24"/>
          <w:szCs w:val="24"/>
        </w:rPr>
        <w:t>Слова ведущих о работе хлеборобов во время второй мировой войны.</w:t>
      </w:r>
    </w:p>
    <w:p w:rsidR="00F86B84" w:rsidRPr="00900719" w:rsidRDefault="00F86B84" w:rsidP="001E322F">
      <w:pPr>
        <w:pStyle w:val="NoSpacing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b/>
          <w:sz w:val="24"/>
          <w:szCs w:val="24"/>
        </w:rPr>
        <w:t xml:space="preserve">8. </w:t>
      </w:r>
      <w:r w:rsidRPr="00900719">
        <w:rPr>
          <w:rFonts w:ascii="Times New Roman" w:hAnsi="Times New Roman"/>
          <w:b/>
          <w:i/>
          <w:sz w:val="24"/>
          <w:szCs w:val="24"/>
        </w:rPr>
        <w:t xml:space="preserve">«Эх, путь-дорожка» - </w:t>
      </w:r>
      <w:r w:rsidRPr="00900719">
        <w:rPr>
          <w:rFonts w:ascii="Times New Roman" w:hAnsi="Times New Roman"/>
          <w:b/>
          <w:i/>
          <w:sz w:val="24"/>
          <w:szCs w:val="24"/>
          <w:u w:val="single"/>
        </w:rPr>
        <w:t>Хореографическая картинка</w:t>
      </w:r>
      <w:r w:rsidRPr="00900719">
        <w:rPr>
          <w:rFonts w:ascii="Times New Roman" w:hAnsi="Times New Roman"/>
          <w:b/>
          <w:i/>
          <w:sz w:val="24"/>
          <w:szCs w:val="24"/>
        </w:rPr>
        <w:t xml:space="preserve">. - «Вдохновение». </w:t>
      </w:r>
      <w:r w:rsidRPr="00900719">
        <w:rPr>
          <w:rFonts w:ascii="Times New Roman" w:hAnsi="Times New Roman"/>
          <w:i/>
          <w:sz w:val="24"/>
          <w:szCs w:val="24"/>
        </w:rPr>
        <w:t>Рук. Юрченко И.Н.</w:t>
      </w:r>
    </w:p>
    <w:p w:rsidR="00F86B84" w:rsidRPr="00900719" w:rsidRDefault="00F86B84" w:rsidP="001E322F">
      <w:pPr>
        <w:pStyle w:val="NoSpacing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i/>
          <w:sz w:val="24"/>
          <w:szCs w:val="24"/>
        </w:rPr>
        <w:t>- Слова ведущих о целинниках.</w:t>
      </w:r>
    </w:p>
    <w:p w:rsidR="00F86B84" w:rsidRPr="00900719" w:rsidRDefault="00F86B84" w:rsidP="00E334E6">
      <w:pPr>
        <w:shd w:val="clear" w:color="auto" w:fill="FFFFFF"/>
        <w:tabs>
          <w:tab w:val="center" w:pos="531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Cambria" w:hAnsi="Cambria"/>
          <w:b/>
          <w:sz w:val="24"/>
          <w:szCs w:val="24"/>
        </w:rPr>
        <w:t xml:space="preserve">9. </w:t>
      </w:r>
      <w:r w:rsidRPr="00900719">
        <w:rPr>
          <w:rFonts w:ascii="Times New Roman" w:hAnsi="Times New Roman"/>
          <w:b/>
          <w:i/>
          <w:sz w:val="24"/>
          <w:szCs w:val="24"/>
        </w:rPr>
        <w:t xml:space="preserve">«Здравствуй, земля целинная» - </w:t>
      </w:r>
      <w:r w:rsidRPr="00900719">
        <w:rPr>
          <w:rFonts w:ascii="Times New Roman" w:hAnsi="Times New Roman"/>
          <w:b/>
          <w:i/>
          <w:sz w:val="24"/>
          <w:szCs w:val="24"/>
          <w:u w:val="single"/>
        </w:rPr>
        <w:t>Хореографическая картинка</w:t>
      </w:r>
      <w:r w:rsidRPr="00900719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900719">
        <w:rPr>
          <w:rFonts w:ascii="Times New Roman" w:hAnsi="Times New Roman"/>
          <w:i/>
          <w:sz w:val="24"/>
          <w:szCs w:val="24"/>
        </w:rPr>
        <w:t>Веселовский КДЦ</w:t>
      </w:r>
    </w:p>
    <w:p w:rsidR="00F86B84" w:rsidRPr="00900719" w:rsidRDefault="00F86B84" w:rsidP="00E334E6">
      <w:pPr>
        <w:shd w:val="clear" w:color="auto" w:fill="FFFFFF"/>
        <w:tabs>
          <w:tab w:val="center" w:pos="531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b/>
          <w:i/>
          <w:sz w:val="24"/>
          <w:szCs w:val="24"/>
        </w:rPr>
        <w:t>10. «Загудели, заиграли провода» -</w:t>
      </w:r>
      <w:r w:rsidRPr="00900719">
        <w:rPr>
          <w:rFonts w:ascii="Times New Roman" w:hAnsi="Times New Roman"/>
          <w:i/>
          <w:sz w:val="24"/>
          <w:szCs w:val="24"/>
        </w:rPr>
        <w:t xml:space="preserve"> Октябрьское.</w:t>
      </w:r>
    </w:p>
    <w:p w:rsidR="00F86B84" w:rsidRPr="00900719" w:rsidRDefault="00F86B84" w:rsidP="00E334E6">
      <w:pPr>
        <w:shd w:val="clear" w:color="auto" w:fill="FFFFFF"/>
        <w:tabs>
          <w:tab w:val="center" w:pos="531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b/>
          <w:i/>
          <w:sz w:val="24"/>
          <w:szCs w:val="24"/>
        </w:rPr>
        <w:t xml:space="preserve">11. дой агроном - </w:t>
      </w:r>
      <w:r w:rsidRPr="00900719">
        <w:rPr>
          <w:rFonts w:ascii="Times New Roman" w:hAnsi="Times New Roman"/>
          <w:i/>
          <w:sz w:val="24"/>
          <w:szCs w:val="24"/>
        </w:rPr>
        <w:t>Полойка.</w:t>
      </w:r>
    </w:p>
    <w:p w:rsidR="00F86B84" w:rsidRPr="00900719" w:rsidRDefault="00F86B84" w:rsidP="001E322F">
      <w:pPr>
        <w:pStyle w:val="NoSpacing"/>
        <w:rPr>
          <w:rFonts w:ascii="Times New Roman" w:hAnsi="Times New Roman"/>
          <w:i/>
          <w:sz w:val="24"/>
          <w:szCs w:val="24"/>
        </w:rPr>
      </w:pPr>
      <w:r w:rsidRPr="00900719">
        <w:rPr>
          <w:rFonts w:ascii="Times New Roman" w:hAnsi="Times New Roman"/>
          <w:i/>
          <w:sz w:val="24"/>
          <w:szCs w:val="24"/>
        </w:rPr>
        <w:t>- слова ведущих о Краснозёрцах.</w:t>
      </w:r>
    </w:p>
    <w:p w:rsidR="00F86B84" w:rsidRPr="00900719" w:rsidRDefault="00F86B84" w:rsidP="00E334E6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00719">
        <w:rPr>
          <w:rFonts w:ascii="Times New Roman" w:hAnsi="Times New Roman"/>
          <w:b/>
          <w:i/>
          <w:sz w:val="24"/>
          <w:szCs w:val="24"/>
        </w:rPr>
        <w:t xml:space="preserve">12. </w:t>
      </w:r>
      <w:r w:rsidRPr="00900719">
        <w:rPr>
          <w:rFonts w:ascii="Times New Roman" w:hAnsi="Times New Roman"/>
          <w:i/>
          <w:sz w:val="24"/>
          <w:szCs w:val="24"/>
        </w:rPr>
        <w:t>Заключительная песня</w:t>
      </w:r>
      <w:r w:rsidRPr="00900719">
        <w:rPr>
          <w:rFonts w:ascii="Times New Roman" w:hAnsi="Times New Roman"/>
          <w:b/>
          <w:i/>
          <w:sz w:val="24"/>
          <w:szCs w:val="24"/>
        </w:rPr>
        <w:t xml:space="preserve"> «Это – Сибирь…» </w:t>
      </w:r>
      <w:r w:rsidRPr="00900719">
        <w:rPr>
          <w:rFonts w:ascii="Times New Roman" w:hAnsi="Times New Roman"/>
          <w:i/>
          <w:sz w:val="24"/>
          <w:szCs w:val="24"/>
        </w:rPr>
        <w:t>Сводный хор (школьный хор, Веселовский хор, анс. «Гусельки», «Элегия», «Лейся песня»).</w:t>
      </w:r>
    </w:p>
    <w:p w:rsidR="00F86B84" w:rsidRPr="00900719" w:rsidRDefault="00F86B84" w:rsidP="001E322F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30.11.2018 год</w:t>
      </w:r>
    </w:p>
    <w:sectPr w:rsidR="00F86B84" w:rsidRPr="00900719" w:rsidSect="00A46178">
      <w:head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B84" w:rsidRDefault="00F86B84" w:rsidP="004410EC">
      <w:pPr>
        <w:spacing w:after="0" w:line="240" w:lineRule="auto"/>
      </w:pPr>
      <w:r>
        <w:separator/>
      </w:r>
    </w:p>
  </w:endnote>
  <w:endnote w:type="continuationSeparator" w:id="0">
    <w:p w:rsidR="00F86B84" w:rsidRDefault="00F86B84" w:rsidP="0044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B84" w:rsidRDefault="00F86B84" w:rsidP="004410EC">
      <w:pPr>
        <w:spacing w:after="0" w:line="240" w:lineRule="auto"/>
      </w:pPr>
      <w:r>
        <w:separator/>
      </w:r>
    </w:p>
  </w:footnote>
  <w:footnote w:type="continuationSeparator" w:id="0">
    <w:p w:rsidR="00F86B84" w:rsidRDefault="00F86B84" w:rsidP="0044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84" w:rsidRDefault="00F86B84">
    <w:pPr>
      <w:pStyle w:val="Header"/>
      <w:jc w:val="right"/>
    </w:pPr>
    <w:fldSimple w:instr="PAGE   \* MERGEFORMAT">
      <w:r>
        <w:rPr>
          <w:noProof/>
        </w:rPr>
        <w:t>1</w:t>
      </w:r>
    </w:fldSimple>
  </w:p>
  <w:p w:rsidR="00F86B84" w:rsidRDefault="00F86B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51070"/>
    <w:multiLevelType w:val="hybridMultilevel"/>
    <w:tmpl w:val="F0186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0F0"/>
    <w:rsid w:val="000102D3"/>
    <w:rsid w:val="00015417"/>
    <w:rsid w:val="00016360"/>
    <w:rsid w:val="00054302"/>
    <w:rsid w:val="000718A1"/>
    <w:rsid w:val="000739A0"/>
    <w:rsid w:val="000760B1"/>
    <w:rsid w:val="00081F28"/>
    <w:rsid w:val="00094633"/>
    <w:rsid w:val="000A15C7"/>
    <w:rsid w:val="000D1CD4"/>
    <w:rsid w:val="000D4114"/>
    <w:rsid w:val="000E571C"/>
    <w:rsid w:val="000F1A51"/>
    <w:rsid w:val="000F6162"/>
    <w:rsid w:val="00102976"/>
    <w:rsid w:val="00107AC3"/>
    <w:rsid w:val="001131A6"/>
    <w:rsid w:val="00135EF8"/>
    <w:rsid w:val="00156B86"/>
    <w:rsid w:val="0019686C"/>
    <w:rsid w:val="001B214A"/>
    <w:rsid w:val="001C0F8A"/>
    <w:rsid w:val="001D06A1"/>
    <w:rsid w:val="001E322F"/>
    <w:rsid w:val="001F5261"/>
    <w:rsid w:val="002060E6"/>
    <w:rsid w:val="00230A36"/>
    <w:rsid w:val="002525DB"/>
    <w:rsid w:val="00285D3B"/>
    <w:rsid w:val="002A5D47"/>
    <w:rsid w:val="002B102F"/>
    <w:rsid w:val="002D080D"/>
    <w:rsid w:val="002E5019"/>
    <w:rsid w:val="00314094"/>
    <w:rsid w:val="0032108B"/>
    <w:rsid w:val="00321CF4"/>
    <w:rsid w:val="00322158"/>
    <w:rsid w:val="00324E07"/>
    <w:rsid w:val="00384734"/>
    <w:rsid w:val="00385BF4"/>
    <w:rsid w:val="003863C1"/>
    <w:rsid w:val="003871BF"/>
    <w:rsid w:val="00394F27"/>
    <w:rsid w:val="003C023F"/>
    <w:rsid w:val="003D1BCD"/>
    <w:rsid w:val="003E33B8"/>
    <w:rsid w:val="003F2DB7"/>
    <w:rsid w:val="003F6863"/>
    <w:rsid w:val="003F7DF1"/>
    <w:rsid w:val="00420FE1"/>
    <w:rsid w:val="00423B8E"/>
    <w:rsid w:val="004410EC"/>
    <w:rsid w:val="004645D8"/>
    <w:rsid w:val="0048551C"/>
    <w:rsid w:val="004A29B9"/>
    <w:rsid w:val="004E6CF2"/>
    <w:rsid w:val="004F4EE1"/>
    <w:rsid w:val="00500B68"/>
    <w:rsid w:val="00501985"/>
    <w:rsid w:val="00506C65"/>
    <w:rsid w:val="005207CB"/>
    <w:rsid w:val="00584FA8"/>
    <w:rsid w:val="00592EA4"/>
    <w:rsid w:val="005C30C5"/>
    <w:rsid w:val="005D2BE2"/>
    <w:rsid w:val="005D4D9D"/>
    <w:rsid w:val="005D54F1"/>
    <w:rsid w:val="005F2457"/>
    <w:rsid w:val="005F2670"/>
    <w:rsid w:val="00604E77"/>
    <w:rsid w:val="00615EA9"/>
    <w:rsid w:val="006205E0"/>
    <w:rsid w:val="00624D80"/>
    <w:rsid w:val="00633B41"/>
    <w:rsid w:val="00636778"/>
    <w:rsid w:val="006368AB"/>
    <w:rsid w:val="006400F0"/>
    <w:rsid w:val="00657E08"/>
    <w:rsid w:val="00684484"/>
    <w:rsid w:val="00690089"/>
    <w:rsid w:val="00690731"/>
    <w:rsid w:val="00696876"/>
    <w:rsid w:val="006C0444"/>
    <w:rsid w:val="00717026"/>
    <w:rsid w:val="00732C0D"/>
    <w:rsid w:val="0074274C"/>
    <w:rsid w:val="00786F00"/>
    <w:rsid w:val="007E4B7F"/>
    <w:rsid w:val="007F032D"/>
    <w:rsid w:val="00801D05"/>
    <w:rsid w:val="00811BA6"/>
    <w:rsid w:val="0081233B"/>
    <w:rsid w:val="008147F8"/>
    <w:rsid w:val="0083004C"/>
    <w:rsid w:val="008369FC"/>
    <w:rsid w:val="00844616"/>
    <w:rsid w:val="00856C82"/>
    <w:rsid w:val="00881776"/>
    <w:rsid w:val="008875E2"/>
    <w:rsid w:val="008946AD"/>
    <w:rsid w:val="008C185E"/>
    <w:rsid w:val="008C724A"/>
    <w:rsid w:val="008D6FD7"/>
    <w:rsid w:val="008F11A3"/>
    <w:rsid w:val="008F75A8"/>
    <w:rsid w:val="00900719"/>
    <w:rsid w:val="00943E3D"/>
    <w:rsid w:val="009575C2"/>
    <w:rsid w:val="009607A8"/>
    <w:rsid w:val="0099301D"/>
    <w:rsid w:val="009A67D4"/>
    <w:rsid w:val="009A707D"/>
    <w:rsid w:val="009B619C"/>
    <w:rsid w:val="009D5C32"/>
    <w:rsid w:val="00A05F1E"/>
    <w:rsid w:val="00A16E25"/>
    <w:rsid w:val="00A20F6D"/>
    <w:rsid w:val="00A46178"/>
    <w:rsid w:val="00A66347"/>
    <w:rsid w:val="00A706E1"/>
    <w:rsid w:val="00A73C23"/>
    <w:rsid w:val="00AB1010"/>
    <w:rsid w:val="00AB6E60"/>
    <w:rsid w:val="00AF2977"/>
    <w:rsid w:val="00AF45EA"/>
    <w:rsid w:val="00B078EB"/>
    <w:rsid w:val="00B11714"/>
    <w:rsid w:val="00B37B26"/>
    <w:rsid w:val="00B46867"/>
    <w:rsid w:val="00B719B0"/>
    <w:rsid w:val="00B75FC2"/>
    <w:rsid w:val="00B81379"/>
    <w:rsid w:val="00B8513D"/>
    <w:rsid w:val="00B86BB3"/>
    <w:rsid w:val="00B96063"/>
    <w:rsid w:val="00BB4AD0"/>
    <w:rsid w:val="00BB5486"/>
    <w:rsid w:val="00BB5E59"/>
    <w:rsid w:val="00BD1140"/>
    <w:rsid w:val="00BD2103"/>
    <w:rsid w:val="00BD2D3C"/>
    <w:rsid w:val="00BD5A28"/>
    <w:rsid w:val="00C12C37"/>
    <w:rsid w:val="00C31380"/>
    <w:rsid w:val="00C82BD7"/>
    <w:rsid w:val="00CA5C55"/>
    <w:rsid w:val="00CF5CE7"/>
    <w:rsid w:val="00D17ACC"/>
    <w:rsid w:val="00D2060D"/>
    <w:rsid w:val="00D22DA3"/>
    <w:rsid w:val="00D30103"/>
    <w:rsid w:val="00D37FA1"/>
    <w:rsid w:val="00D61773"/>
    <w:rsid w:val="00D64A65"/>
    <w:rsid w:val="00D75A2A"/>
    <w:rsid w:val="00DD38FF"/>
    <w:rsid w:val="00E15DAD"/>
    <w:rsid w:val="00E21516"/>
    <w:rsid w:val="00E27730"/>
    <w:rsid w:val="00E320EF"/>
    <w:rsid w:val="00E334E6"/>
    <w:rsid w:val="00E40994"/>
    <w:rsid w:val="00E438CA"/>
    <w:rsid w:val="00E9797D"/>
    <w:rsid w:val="00EA1AF3"/>
    <w:rsid w:val="00EB4503"/>
    <w:rsid w:val="00EB6A28"/>
    <w:rsid w:val="00EC2943"/>
    <w:rsid w:val="00EC2A11"/>
    <w:rsid w:val="00EC74AC"/>
    <w:rsid w:val="00ED0FB5"/>
    <w:rsid w:val="00EE7B95"/>
    <w:rsid w:val="00F02985"/>
    <w:rsid w:val="00F06DAC"/>
    <w:rsid w:val="00F247F8"/>
    <w:rsid w:val="00F66909"/>
    <w:rsid w:val="00F67227"/>
    <w:rsid w:val="00F75845"/>
    <w:rsid w:val="00F76FA2"/>
    <w:rsid w:val="00F86B84"/>
    <w:rsid w:val="00FA724D"/>
    <w:rsid w:val="00FC1483"/>
    <w:rsid w:val="00FD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233B"/>
    <w:rPr>
      <w:lang w:eastAsia="en-US"/>
    </w:rPr>
  </w:style>
  <w:style w:type="character" w:customStyle="1" w:styleId="w">
    <w:name w:val="w"/>
    <w:basedOn w:val="DefaultParagraphFont"/>
    <w:uiPriority w:val="99"/>
    <w:rsid w:val="00D2060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sid w:val="00D2060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0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41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410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1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410E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4548</TotalTime>
  <Pages>1</Pages>
  <Words>274</Words>
  <Characters>1568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</cp:lastModifiedBy>
  <cp:revision>35</cp:revision>
  <cp:lastPrinted>2018-11-09T07:59:00Z</cp:lastPrinted>
  <dcterms:created xsi:type="dcterms:W3CDTF">2018-10-26T07:47:00Z</dcterms:created>
  <dcterms:modified xsi:type="dcterms:W3CDTF">2018-12-10T13:51:00Z</dcterms:modified>
</cp:coreProperties>
</file>